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0FF14EF7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6D954644" w:rsidR="000D73C8" w:rsidRDefault="00D94C6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Dilworth Middle School</w:t>
                              </w:r>
                              <w:r w:rsidR="003348CC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28277106" w:rsidR="000D73C8" w:rsidRDefault="003348CC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E1tFN95az5tKb/lk1a9FaXLOcdGRvmTZRXQOiOu1k31Sm0pP+WTbKfMLmMyippr&#10;OWH7y1DVjCiiigoKKKKCSxDfSw/7aVoQ30c38Wx6x6KXKB0dFYkN/JD/ABb0rQh1KKb73yPU8oFu&#10;iiisi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7W&#10;/wDkM3v/AF1qjXrt58KNIvL2WdtXnR5W3sm1ai/4VHov/QXuf++Urn9vEx9rE8nor1j/AIVHov8A&#10;0F7n/vlKP+FR6L/0F7n/AL5Sj28R+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Ue3iHtInYTaJcvK7f&#10;L89Rf2Ddf7NdLRXDzHN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">
                  <v:imagedata r:id="rId8" o:title="school-002_header" recolortarget="#203957 [1444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6D954644" w:rsidR="000D73C8" w:rsidRDefault="00D94C6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Dilworth Middle School</w:t>
                        </w:r>
                        <w:r w:rsidR="003348CC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28277106" w:rsidR="000D73C8" w:rsidRDefault="003348CC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2023-2024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23B463C1" w:rsidR="00EF4B61" w:rsidRPr="00E206A3" w:rsidRDefault="00EA69F5" w:rsidP="00300C26">
      <w:pPr>
        <w:pStyle w:val="Heading1"/>
        <w:keepNext/>
        <w:keepLines/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 xml:space="preserve">Esta </w:t>
      </w:r>
      <w:proofErr w:type="spellStart"/>
      <w:r w:rsidRPr="00EA69F5">
        <w:rPr>
          <w:b/>
          <w:i/>
          <w:color w:val="1F3863"/>
          <w:lang w:val="es-MX"/>
        </w:rPr>
        <w:t>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</w:t>
      </w:r>
      <w:proofErr w:type="spellEnd"/>
      <w:r w:rsidRPr="00EA69F5">
        <w:rPr>
          <w:b/>
          <w:i/>
          <w:color w:val="1F3863"/>
          <w:lang w:val="es-MX"/>
        </w:rPr>
        <w:t xml:space="preserve">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E11B13" w14:paraId="37943E2A" w14:textId="77777777" w:rsidTr="00713965">
        <w:tc>
          <w:tcPr>
            <w:tcW w:w="10080" w:type="dxa"/>
          </w:tcPr>
          <w:p w14:paraId="5E438F7A" w14:textId="4B28E21C" w:rsidR="00B85586" w:rsidRPr="00EA69F5" w:rsidRDefault="00A43281" w:rsidP="003005A7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>
              <w:rPr>
                <w:lang w:val="es-MX"/>
              </w:rPr>
              <w:t xml:space="preserve">La Escuela Secundaria </w:t>
            </w:r>
            <w:r w:rsidR="00670379">
              <w:rPr>
                <w:lang w:val="es-MX"/>
              </w:rPr>
              <w:t>Dilworth</w:t>
            </w:r>
            <w:r w:rsidR="00EA69F5" w:rsidRPr="00EA69F5">
              <w:rPr>
                <w:lang w:val="es-MX"/>
              </w:rPr>
              <w:t xml:space="preserve"> es una escuela de Título I en el Distrito Escolar del Condado de Washoe (WCSD) y utiliza la subvención de Título I para mejorar el rendimiento de los estudiantes y ayuda a </w:t>
            </w:r>
            <w:r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77777777" w:rsidR="008902A2" w:rsidRDefault="00EA69F5" w:rsidP="003005A7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 xml:space="preserve">a a través de </w:t>
            </w:r>
            <w:r w:rsidRPr="004F0854">
              <w:rPr>
                <w:lang w:val="es-MX"/>
              </w:rPr>
              <w:t>reuniones</w:t>
            </w:r>
            <w:r w:rsidR="004F0854" w:rsidRPr="004F0854">
              <w:rPr>
                <w:lang w:val="es-MX"/>
              </w:rPr>
              <w:t xml:space="preserve"> programa</w:t>
            </w:r>
            <w:r w:rsidR="004F0854">
              <w:rPr>
                <w:lang w:val="es-MX"/>
              </w:rPr>
              <w:t>das de pólizas y liderazgo del sitio como parte del equipo de mejora de la escuela.</w:t>
            </w:r>
          </w:p>
          <w:p w14:paraId="2A5FC84F" w14:textId="412B919C" w:rsidR="00EF4B61" w:rsidRPr="000D633B" w:rsidRDefault="004F0854" w:rsidP="008902A2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>
              <w:rPr>
                <w:lang w:val="es-MX"/>
              </w:rPr>
              <w:t xml:space="preserve"> La Escuela Secundaria Dilworth desarrolló/revisó conjuntamente esta póliza el </w:t>
            </w:r>
            <w:r w:rsidRPr="008902A2">
              <w:rPr>
                <w:b/>
                <w:bCs/>
                <w:lang w:val="es-MX"/>
              </w:rPr>
              <w:t>5/18/2023</w:t>
            </w:r>
            <w:r>
              <w:rPr>
                <w:lang w:val="es-MX"/>
              </w:rPr>
              <w:t xml:space="preserve"> con miembros de la comunidad escolar y la adopto para el año escolar </w:t>
            </w:r>
            <w:r w:rsidRPr="008902A2">
              <w:rPr>
                <w:b/>
                <w:bCs/>
                <w:lang w:val="es-MX"/>
              </w:rPr>
              <w:t>2023-2024</w:t>
            </w:r>
            <w:r>
              <w:rPr>
                <w:lang w:val="es-MX"/>
              </w:rPr>
              <w:t>.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A30D28" w14:paraId="38D7F2AD" w14:textId="77777777" w:rsidTr="00B618F8">
        <w:tc>
          <w:tcPr>
            <w:tcW w:w="10080" w:type="dxa"/>
          </w:tcPr>
          <w:p w14:paraId="5927FB79" w14:textId="6897F914" w:rsidR="003011E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1A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564D657B" w:rsidR="00390F9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1A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6CCE0F5F" w:rsidR="00390F9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550A93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5789DAE3" w:rsidR="00390F93" w:rsidRPr="00E206A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1A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36103181" w:rsidR="00390F93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0A93" w:rsidRPr="00550A93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4F7D1A55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1A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4431E913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550A93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2D40F055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7E32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pacing w:val="-2"/>
                <w:sz w:val="20"/>
                <w:szCs w:val="20"/>
                <w:lang w:val="es-MX"/>
              </w:rPr>
              <w:t>Re</w:t>
            </w:r>
            <w:r w:rsidR="00D211AD">
              <w:rPr>
                <w:spacing w:val="-2"/>
                <w:sz w:val="20"/>
                <w:szCs w:val="20"/>
                <w:lang w:val="es-MX"/>
              </w:rPr>
              <w:t>cordator</w:t>
            </w:r>
            <w:r w:rsidR="00A12AAD">
              <w:rPr>
                <w:spacing w:val="-2"/>
                <w:sz w:val="20"/>
                <w:szCs w:val="20"/>
                <w:lang w:val="es-MX"/>
              </w:rPr>
              <w:t>ios</w:t>
            </w:r>
          </w:p>
          <w:p w14:paraId="5183262E" w14:textId="30F2B533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26FB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4086B848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550A93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3F4A10EE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550A93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77777777" w:rsidR="001E7AC7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3F6C6E2E" w14:textId="77777777" w:rsidR="001E7AC7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Otro: Eventos de Involucramiento Familiar</w:t>
            </w:r>
          </w:p>
          <w:p w14:paraId="109B8207" w14:textId="78EC168F" w:rsidR="00B618F8" w:rsidRPr="00A30D28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073532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Otro: Conferencias Padres y Maestros</w:t>
            </w:r>
            <w:r w:rsidR="00A30D28">
              <w:rPr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4F85B029" w14:textId="63D0C0FE" w:rsidR="00A16B5B" w:rsidRPr="00F75429" w:rsidRDefault="00670379" w:rsidP="00670379">
      <w:pPr>
        <w:pStyle w:val="Heading1"/>
        <w:keepNext/>
        <w:keepLines/>
        <w:tabs>
          <w:tab w:val="left" w:pos="1845"/>
        </w:tabs>
        <w:spacing w:before="240"/>
        <w:ind w:left="0" w:firstLine="720"/>
        <w:rPr>
          <w:sz w:val="16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proofErr w:type="spellStart"/>
      <w:r w:rsidR="00A30D28">
        <w:rPr>
          <w:rFonts w:eastAsiaTheme="majorEastAsia" w:cstheme="majorBidi"/>
          <w:color w:val="1F3863"/>
        </w:rPr>
        <w:t>Reuniones</w:t>
      </w:r>
      <w:proofErr w:type="spellEnd"/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E11B13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000000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000000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000000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3E93EC96" w14:textId="77777777" w:rsidR="00A16B5B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10685712" w14:textId="0C128E29" w:rsidR="00601180" w:rsidRPr="00601180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48023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1180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01180">
              <w:rPr>
                <w:sz w:val="20"/>
                <w:szCs w:val="20"/>
                <w:lang w:val="es-MX"/>
              </w:rPr>
              <w:t>Otro: Evento de Inicio del Año Escolar (Open House)</w:t>
            </w: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E11B13" w14:paraId="0D652507" w14:textId="77777777" w:rsidTr="00BF283A">
        <w:tc>
          <w:tcPr>
            <w:tcW w:w="5000" w:type="pct"/>
            <w:gridSpan w:val="2"/>
          </w:tcPr>
          <w:p w14:paraId="7F1379CD" w14:textId="55EFDBD4" w:rsidR="00A16B5B" w:rsidRPr="003347F2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7C63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262A4433" w:rsidR="00435753" w:rsidRPr="003347F2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3347F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003347F2">
              <w:rPr>
                <w:sz w:val="20"/>
                <w:szCs w:val="20"/>
                <w:lang w:val="es-MX"/>
              </w:rPr>
              <w:t>evaluación</w:t>
            </w:r>
            <w:r w:rsidR="003347F2">
              <w:rPr>
                <w:sz w:val="20"/>
                <w:szCs w:val="20"/>
                <w:lang w:val="es-MX"/>
              </w:rPr>
              <w:t>es</w:t>
            </w:r>
            <w:proofErr w:type="spellEnd"/>
            <w:r w:rsidR="003347F2" w:rsidRPr="003347F2">
              <w:rPr>
                <w:sz w:val="20"/>
                <w:szCs w:val="20"/>
                <w:lang w:val="es-MX"/>
              </w:rPr>
              <w:t xml:space="preserve"> académica</w:t>
            </w:r>
            <w:r w:rsidR="003347F2">
              <w:rPr>
                <w:sz w:val="20"/>
                <w:szCs w:val="20"/>
                <w:lang w:val="es-MX"/>
              </w:rPr>
              <w:t>s</w:t>
            </w:r>
            <w:r w:rsidR="003347F2" w:rsidRPr="003347F2">
              <w:rPr>
                <w:sz w:val="20"/>
                <w:szCs w:val="20"/>
                <w:lang w:val="es-MX"/>
              </w:rPr>
              <w:t>/medidas de</w:t>
            </w:r>
            <w:r w:rsidR="003400F7">
              <w:rPr>
                <w:sz w:val="20"/>
                <w:szCs w:val="20"/>
                <w:lang w:val="es-MX"/>
              </w:rPr>
              <w:t>l</w:t>
            </w:r>
            <w:r w:rsidR="003347F2" w:rsidRPr="003347F2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>
              <w:rPr>
                <w:sz w:val="20"/>
                <w:szCs w:val="20"/>
                <w:lang w:val="es-MX"/>
              </w:rPr>
              <w:t>il</w:t>
            </w:r>
          </w:p>
          <w:p w14:paraId="621A987F" w14:textId="6CF24684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B82DFF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2501B327" w:rsidR="00435753" w:rsidRPr="00B82DFF" w:rsidRDefault="00000000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B82DFF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6BFFF908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B82DF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52AE709D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B82DF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E11B13" w14:paraId="6FF27F1E" w14:textId="77777777" w:rsidTr="00BF283A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044F3605" w:rsidR="00A16B5B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B82DF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748B5E35" w:rsidR="00F1560C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1FF5187C" w:rsidR="00F1560C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E11B13" w14:paraId="3304E418" w14:textId="77777777" w:rsidTr="00BF283A">
        <w:tc>
          <w:tcPr>
            <w:tcW w:w="5000" w:type="pct"/>
            <w:gridSpan w:val="2"/>
          </w:tcPr>
          <w:p w14:paraId="450384A7" w14:textId="409E1109" w:rsidR="00A16B5B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Conferencias de padres y </w:t>
            </w:r>
            <w:r w:rsidR="00B82DFF">
              <w:rPr>
                <w:sz w:val="20"/>
                <w:szCs w:val="20"/>
                <w:lang w:val="es-MX"/>
              </w:rPr>
              <w:t xml:space="preserve">maestros </w:t>
            </w:r>
          </w:p>
        </w:tc>
      </w:tr>
      <w:tr w:rsidR="00A16B5B" w:rsidRPr="00E11B13" w14:paraId="6A5685E5" w14:textId="77777777" w:rsidTr="00BF283A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27D8AAD4" w:rsidR="00A16B5B" w:rsidRPr="00E206A3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7CBF61FA" w:rsidR="00F1560C" w:rsidRPr="00BC3CAD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6BED79BD" w14:textId="77777777" w:rsidR="0012120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  <w:p w14:paraId="1CB51796" w14:textId="6592A48B" w:rsidR="0012120F" w:rsidRPr="00BC3CAD" w:rsidRDefault="00000000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5003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B2E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12120F">
              <w:rPr>
                <w:sz w:val="20"/>
                <w:szCs w:val="20"/>
                <w:lang w:val="es-MX"/>
              </w:rPr>
              <w:t>Otro: Uno o dos eventos y reuniones mensuales programadas durante el año escolar requeridas por las familias a través de encuestas de padres, reuniones y recomendaciones del personal.</w:t>
            </w:r>
          </w:p>
        </w:tc>
      </w:tr>
      <w:tr w:rsidR="00A16B5B" w:rsidRPr="00E11B13" w14:paraId="020ED022" w14:textId="77777777" w:rsidTr="00BF283A">
        <w:tc>
          <w:tcPr>
            <w:tcW w:w="5000" w:type="pct"/>
            <w:gridSpan w:val="2"/>
          </w:tcPr>
          <w:p w14:paraId="16A63A14" w14:textId="67F9F8BB" w:rsidR="00A16B5B" w:rsidRPr="00BC3CAD" w:rsidRDefault="00A16B5B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D536B0B" w14:textId="71BB2872" w:rsidR="005C30B1" w:rsidRPr="00827582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</w:rPr>
      </w:pPr>
      <w:proofErr w:type="spellStart"/>
      <w:r>
        <w:rPr>
          <w:rFonts w:eastAsiaTheme="majorEastAsia" w:cstheme="majorBidi"/>
          <w:b/>
          <w:bCs/>
          <w:color w:val="1F3863"/>
          <w:sz w:val="40"/>
          <w:szCs w:val="40"/>
        </w:rPr>
        <w:t>C</w:t>
      </w:r>
      <w:r w:rsidRPr="00BC3CAD">
        <w:rPr>
          <w:rFonts w:eastAsiaTheme="majorEastAsia" w:cstheme="majorBidi"/>
          <w:b/>
          <w:bCs/>
          <w:color w:val="1F3863"/>
          <w:sz w:val="40"/>
          <w:szCs w:val="40"/>
        </w:rPr>
        <w:t>onstrucción</w:t>
      </w:r>
      <w:proofErr w:type="spellEnd"/>
      <w:r>
        <w:rPr>
          <w:rFonts w:eastAsiaTheme="majorEastAsia" w:cstheme="majorBidi"/>
          <w:b/>
          <w:bCs/>
          <w:color w:val="1F3863"/>
          <w:sz w:val="40"/>
          <w:szCs w:val="40"/>
        </w:rPr>
        <w:t xml:space="preserve"> de </w:t>
      </w:r>
      <w:proofErr w:type="spellStart"/>
      <w:r>
        <w:rPr>
          <w:rFonts w:eastAsiaTheme="majorEastAsia" w:cstheme="majorBidi"/>
          <w:b/>
          <w:bCs/>
          <w:color w:val="1F3863"/>
          <w:sz w:val="40"/>
          <w:szCs w:val="40"/>
        </w:rPr>
        <w:t>Capacidad</w:t>
      </w:r>
      <w:proofErr w:type="spellEnd"/>
      <w:r>
        <w:rPr>
          <w:rFonts w:eastAsiaTheme="majorEastAsia" w:cstheme="majorBidi"/>
          <w:b/>
          <w:bCs/>
          <w:color w:val="1F3863"/>
          <w:sz w:val="40"/>
          <w:szCs w:val="40"/>
        </w:rPr>
        <w:t xml:space="preserve"> </w:t>
      </w:r>
    </w:p>
    <w:p w14:paraId="543E2B70" w14:textId="58789CCD" w:rsidR="00D91161" w:rsidRPr="00827582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</w:rPr>
      </w:pPr>
      <w:r>
        <w:rPr>
          <w:b/>
          <w:color w:val="1F3863"/>
          <w:spacing w:val="-2"/>
          <w:sz w:val="32"/>
          <w:szCs w:val="32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E11B13" w14:paraId="70A20881" w14:textId="77777777" w:rsidTr="00E44763">
        <w:tc>
          <w:tcPr>
            <w:tcW w:w="10080" w:type="dxa"/>
          </w:tcPr>
          <w:p w14:paraId="793D5C2F" w14:textId="5C579845" w:rsidR="00D91161" w:rsidRPr="00E9768B" w:rsidRDefault="00000000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18"/>
                  <w:szCs w:val="18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E9768B">
                  <w:rPr>
                    <w:rFonts w:ascii="MS Gothic" w:eastAsia="MS Gothic" w:hAnsi="MS Gothic" w:hint="eastAsia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E206A3" w:rsidRPr="00E9768B">
              <w:rPr>
                <w:sz w:val="18"/>
                <w:szCs w:val="18"/>
                <w:lang w:val="es-MX"/>
              </w:rPr>
              <w:t>Cone</w:t>
            </w:r>
            <w:r w:rsidR="000A2223" w:rsidRPr="00E9768B">
              <w:rPr>
                <w:sz w:val="18"/>
                <w:szCs w:val="18"/>
                <w:lang w:val="es-MX"/>
              </w:rPr>
              <w:t>ctando</w:t>
            </w:r>
            <w:r w:rsidR="00E206A3" w:rsidRPr="00E9768B">
              <w:rPr>
                <w:sz w:val="18"/>
                <w:szCs w:val="18"/>
                <w:lang w:val="es-MX"/>
              </w:rPr>
              <w:t xml:space="preserve"> </w:t>
            </w:r>
            <w:r w:rsidR="000A2223" w:rsidRPr="00E9768B">
              <w:rPr>
                <w:sz w:val="18"/>
                <w:szCs w:val="18"/>
                <w:lang w:val="es-MX"/>
              </w:rPr>
              <w:t>con</w:t>
            </w:r>
            <w:r w:rsidR="00E206A3" w:rsidRPr="00E9768B">
              <w:rPr>
                <w:sz w:val="18"/>
                <w:szCs w:val="18"/>
                <w:lang w:val="es-MX"/>
              </w:rPr>
              <w:t xml:space="preserve"> la participación familiar con el aprendizaje y el desarrollo </w:t>
            </w:r>
          </w:p>
          <w:p w14:paraId="42067614" w14:textId="3AA51620" w:rsidR="00D91161" w:rsidRPr="00E9768B" w:rsidRDefault="00000000" w:rsidP="002C7625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>Involucra</w:t>
            </w:r>
            <w:r w:rsidR="000A2223" w:rsidRPr="00E9768B">
              <w:rPr>
                <w:bCs/>
                <w:spacing w:val="-2"/>
                <w:sz w:val="18"/>
                <w:szCs w:val="18"/>
                <w:lang w:val="es-MX"/>
              </w:rPr>
              <w:t>ndo</w:t>
            </w:r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 a las familias como </w:t>
            </w:r>
            <w:proofErr w:type="spellStart"/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>co-creadores</w:t>
            </w:r>
            <w:proofErr w:type="spellEnd"/>
          </w:p>
          <w:p w14:paraId="0CECB29D" w14:textId="1A7B634D" w:rsidR="00D91161" w:rsidRPr="00E9768B" w:rsidRDefault="00000000" w:rsidP="002C7625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3310E4" w:rsidRPr="00E9768B">
              <w:rPr>
                <w:bCs/>
                <w:spacing w:val="-2"/>
                <w:sz w:val="18"/>
                <w:szCs w:val="18"/>
                <w:lang w:val="es-MX"/>
              </w:rPr>
              <w:t>Reconoci</w:t>
            </w:r>
            <w:r w:rsidR="000A26DD" w:rsidRPr="00E9768B">
              <w:rPr>
                <w:bCs/>
                <w:spacing w:val="-2"/>
                <w:sz w:val="18"/>
                <w:szCs w:val="18"/>
                <w:lang w:val="es-MX"/>
              </w:rPr>
              <w:t>e</w:t>
            </w:r>
            <w:r w:rsidR="003310E4" w:rsidRPr="00E9768B">
              <w:rPr>
                <w:bCs/>
                <w:spacing w:val="-2"/>
                <w:sz w:val="18"/>
                <w:szCs w:val="18"/>
                <w:lang w:val="es-MX"/>
              </w:rPr>
              <w:t>ndo</w:t>
            </w:r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394DF512" w:rsidR="00D91161" w:rsidRPr="00E9768B" w:rsidRDefault="00000000" w:rsidP="002C7625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Creando una cultura </w:t>
            </w:r>
            <w:r w:rsidR="003310E4" w:rsidRPr="00E9768B">
              <w:rPr>
                <w:bCs/>
                <w:spacing w:val="-2"/>
                <w:sz w:val="18"/>
                <w:szCs w:val="18"/>
                <w:lang w:val="es-MX"/>
              </w:rPr>
              <w:t>de bienvenida</w:t>
            </w:r>
          </w:p>
          <w:p w14:paraId="0A836EA3" w14:textId="6972C8CA" w:rsidR="00D91161" w:rsidRPr="00E9768B" w:rsidRDefault="00000000" w:rsidP="002C7625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>Coordina</w:t>
            </w:r>
            <w:r w:rsidR="00A9644F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ndo </w:t>
            </w:r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programas de participación familiar con programas </w:t>
            </w:r>
            <w:r w:rsidR="00E82EBA" w:rsidRPr="00E9768B">
              <w:rPr>
                <w:bCs/>
                <w:spacing w:val="-2"/>
                <w:sz w:val="18"/>
                <w:szCs w:val="18"/>
                <w:lang w:val="es-MX"/>
              </w:rPr>
              <w:t>F</w:t>
            </w:r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ederales, </w:t>
            </w:r>
            <w:r w:rsidR="00E82EBA" w:rsidRPr="00E9768B">
              <w:rPr>
                <w:bCs/>
                <w:spacing w:val="-2"/>
                <w:sz w:val="18"/>
                <w:szCs w:val="18"/>
                <w:lang w:val="es-MX"/>
              </w:rPr>
              <w:t>E</w:t>
            </w:r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statales y locales, incluyendo programas </w:t>
            </w:r>
            <w:proofErr w:type="spellStart"/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>pre</w:t>
            </w:r>
            <w:r w:rsidR="001D2494" w:rsidRPr="00E9768B">
              <w:rPr>
                <w:bCs/>
                <w:spacing w:val="-2"/>
                <w:sz w:val="18"/>
                <w:szCs w:val="18"/>
                <w:lang w:val="es-MX"/>
              </w:rPr>
              <w:t>-</w:t>
            </w:r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>escolares</w:t>
            </w:r>
            <w:proofErr w:type="spellEnd"/>
            <w:r w:rsidR="00474B72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 y extracurriculares, organizaciones locales sin fines de lucro, etc.</w:t>
            </w:r>
          </w:p>
          <w:p w14:paraId="6F381B09" w14:textId="1A9EC43C" w:rsidR="00F05891" w:rsidRPr="00E9768B" w:rsidRDefault="00000000" w:rsidP="002C7625">
            <w:pPr>
              <w:tabs>
                <w:tab w:val="left" w:pos="353"/>
              </w:tabs>
              <w:rPr>
                <w:bCs/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-7120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F208BC" w:rsidRPr="00E9768B">
              <w:rPr>
                <w:bCs/>
                <w:spacing w:val="-2"/>
                <w:sz w:val="18"/>
                <w:szCs w:val="18"/>
                <w:lang w:val="es-MX"/>
              </w:rPr>
              <w:t>Trabaja</w:t>
            </w:r>
            <w:r w:rsidR="00A9644F" w:rsidRPr="00E9768B">
              <w:rPr>
                <w:bCs/>
                <w:spacing w:val="-2"/>
                <w:sz w:val="18"/>
                <w:szCs w:val="18"/>
                <w:lang w:val="es-MX"/>
              </w:rPr>
              <w:t>ndo</w:t>
            </w:r>
            <w:r w:rsidR="00F208BC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 con </w:t>
            </w:r>
            <w:r w:rsidR="00A9644F" w:rsidRPr="00E9768B">
              <w:rPr>
                <w:bCs/>
                <w:spacing w:val="-2"/>
                <w:sz w:val="18"/>
                <w:szCs w:val="18"/>
                <w:lang w:val="es-MX"/>
              </w:rPr>
              <w:t>A</w:t>
            </w:r>
            <w:r w:rsidR="00F208BC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lianzas </w:t>
            </w:r>
            <w:r w:rsidR="00A9644F" w:rsidRPr="00E9768B">
              <w:rPr>
                <w:bCs/>
                <w:spacing w:val="-2"/>
                <w:sz w:val="18"/>
                <w:szCs w:val="18"/>
                <w:lang w:val="es-MX"/>
              </w:rPr>
              <w:t>E</w:t>
            </w:r>
            <w:r w:rsidR="00F208BC" w:rsidRPr="00E9768B">
              <w:rPr>
                <w:bCs/>
                <w:spacing w:val="-2"/>
                <w:sz w:val="18"/>
                <w:szCs w:val="18"/>
                <w:lang w:val="es-MX"/>
              </w:rPr>
              <w:t>ducativas para promover asociaciones con empresas cercanas</w:t>
            </w:r>
            <w:r w:rsidR="00D91161"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 </w:t>
            </w:r>
          </w:p>
          <w:p w14:paraId="5B51EA9C" w14:textId="622BC21B" w:rsidR="002161BA" w:rsidRPr="00E9768B" w:rsidRDefault="00000000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18"/>
                  <w:szCs w:val="18"/>
                  <w:lang w:val="es-MX"/>
                </w:rPr>
                <w:id w:val="-1954632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61BA" w:rsidRPr="00E9768B">
                  <w:rPr>
                    <w:rFonts w:ascii="MS Gothic" w:eastAsia="MS Gothic" w:hAnsi="MS Gothic" w:hint="eastAsia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D63B2E" w:rsidRPr="00E9768B">
              <w:rPr>
                <w:sz w:val="18"/>
                <w:szCs w:val="18"/>
                <w:lang w:val="es-MX"/>
              </w:rPr>
              <w:t>Otro: Uno o dos eventos y reuniones mensuales programadas durante el año escolar requeridas por las familias a través de encuestas de padres, reuniones y recomendaciones del personal.</w:t>
            </w:r>
          </w:p>
          <w:p w14:paraId="56720E78" w14:textId="13D649BA" w:rsidR="002161BA" w:rsidRPr="002161BA" w:rsidRDefault="00000000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18"/>
                  <w:szCs w:val="18"/>
                  <w:lang w:val="es-MX"/>
                </w:rPr>
                <w:id w:val="510727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61BA" w:rsidRPr="00E9768B">
                  <w:rPr>
                    <w:rFonts w:ascii="MS Gothic" w:eastAsia="MS Gothic" w:hAnsi="MS Gothic" w:hint="eastAsia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="002161BA" w:rsidRPr="00E9768B">
              <w:rPr>
                <w:rFonts w:eastAsia="Times New Roman" w:cs="Courier New"/>
                <w:sz w:val="18"/>
                <w:szCs w:val="18"/>
                <w:lang w:val="es-ES"/>
              </w:rPr>
              <w:t xml:space="preserve"> </w:t>
            </w:r>
            <w:r w:rsidR="002161BA" w:rsidRPr="002161BA">
              <w:rPr>
                <w:rFonts w:eastAsia="Times New Roman" w:cs="Courier New"/>
                <w:sz w:val="18"/>
                <w:szCs w:val="18"/>
                <w:lang w:val="es-ES"/>
              </w:rPr>
              <w:t>Otro: Asociaciones con agencias comunitarias</w:t>
            </w: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lastRenderedPageBreak/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E11B13" w14:paraId="3F78EC9B" w14:textId="77777777" w:rsidTr="00CA1FDC">
        <w:tc>
          <w:tcPr>
            <w:tcW w:w="10080" w:type="dxa"/>
          </w:tcPr>
          <w:p w14:paraId="023076E0" w14:textId="53EC26D1" w:rsidR="00233949" w:rsidRPr="001B0DCA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155E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31F42CAB" w:rsidR="00233949" w:rsidRPr="00DD7BE7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DD7BE7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1DD07A4F" w:rsidR="00233949" w:rsidRPr="00DD7BE7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DD7BE7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</w:t>
            </w:r>
            <w:proofErr w:type="spellStart"/>
            <w:r w:rsidR="00677E89">
              <w:rPr>
                <w:bCs/>
                <w:spacing w:val="-2"/>
                <w:lang w:val="es-MX"/>
              </w:rPr>
              <w:t>practicas</w:t>
            </w:r>
            <w:proofErr w:type="spellEnd"/>
            <w:r w:rsidR="00677E89">
              <w:rPr>
                <w:bCs/>
                <w:spacing w:val="-2"/>
                <w:lang w:val="es-MX"/>
              </w:rPr>
              <w:t xml:space="preserve">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35D0B4A2" w:rsidR="00233949" w:rsidRPr="00677E89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3F2F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079F45A0" w:rsidR="00233949" w:rsidRPr="00677E89" w:rsidRDefault="00000000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677E8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4973503F" w:rsidR="0076697A" w:rsidRPr="00677E89" w:rsidRDefault="00000000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677E8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72618B17" w:rsidR="00096F45" w:rsidRPr="00677E89" w:rsidRDefault="00000000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7450" w:rsidRPr="00677E8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28FC365F" w14:textId="03392091" w:rsidR="00D969BD" w:rsidRPr="00D969BD" w:rsidRDefault="00000000" w:rsidP="00D969BD">
            <w:pPr>
              <w:pStyle w:val="HTMLPreformatted"/>
              <w:shd w:val="clear" w:color="auto" w:fill="F8F9FA"/>
              <w:rPr>
                <w:rFonts w:ascii="Century Gothic" w:hAnsi="Century Gothic"/>
                <w:color w:val="202124"/>
                <w:lang w:val="es-ES"/>
              </w:rPr>
            </w:pPr>
            <w:sdt>
              <w:sdtPr>
                <w:rPr>
                  <w:rFonts w:ascii="Century Gothic" w:hAnsi="Century Gothic"/>
                  <w:bCs/>
                  <w:spacing w:val="-2"/>
                </w:rPr>
                <w:id w:val="1241288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27C">
                  <w:rPr>
                    <w:rFonts w:ascii="MS Gothic" w:eastAsia="MS Gothic" w:hAnsi="MS Gothic" w:hint="eastAsia"/>
                    <w:bCs/>
                    <w:spacing w:val="-2"/>
                  </w:rPr>
                  <w:t>☒</w:t>
                </w:r>
              </w:sdtContent>
            </w:sdt>
            <w:r w:rsidR="00D969BD" w:rsidRPr="00D969BD">
              <w:rPr>
                <w:rFonts w:ascii="Century Gothic" w:hAnsi="Century Gothic"/>
                <w:color w:val="202124"/>
                <w:lang w:val="es-ES"/>
              </w:rPr>
              <w:t xml:space="preserve">Otro: información y resultados de la encuesta </w:t>
            </w:r>
            <w:r w:rsidR="00AE3C9C">
              <w:rPr>
                <w:rFonts w:ascii="Century Gothic" w:hAnsi="Century Gothic"/>
                <w:color w:val="202124"/>
                <w:lang w:val="es-ES"/>
              </w:rPr>
              <w:t>C</w:t>
            </w:r>
            <w:r w:rsidR="00D969BD" w:rsidRPr="00D969BD">
              <w:rPr>
                <w:rFonts w:ascii="Century Gothic" w:hAnsi="Century Gothic"/>
                <w:color w:val="202124"/>
                <w:lang w:val="es-ES"/>
              </w:rPr>
              <w:t>limática</w:t>
            </w:r>
          </w:p>
          <w:p w14:paraId="19F0A1B9" w14:textId="51E8EBA1" w:rsidR="001B4622" w:rsidRPr="00D969BD" w:rsidRDefault="00000000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</w:rPr>
            </w:pPr>
            <w:sdt>
              <w:sdtPr>
                <w:rPr>
                  <w:bCs/>
                  <w:spacing w:val="-2"/>
                  <w:sz w:val="20"/>
                  <w:szCs w:val="20"/>
                </w:rPr>
                <w:id w:val="-170488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69B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</w:rPr>
                  <w:t>☒</w:t>
                </w:r>
              </w:sdtContent>
            </w:sdt>
            <w:r w:rsidR="00D969BD"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 xml:space="preserve"> Otro: Encuestas de salida despu</w:t>
            </w:r>
            <w:r w:rsidR="00D969BD" w:rsidRPr="00D969BD">
              <w:rPr>
                <w:rFonts w:eastAsia="Times New Roman" w:cs="Times New Roman"/>
                <w:color w:val="202124"/>
                <w:sz w:val="20"/>
                <w:szCs w:val="20"/>
                <w:lang w:val="es-ES"/>
              </w:rPr>
              <w:t>é</w:t>
            </w:r>
            <w:r w:rsidR="00D969BD"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>s de cada evento para medir la efectividad de la programaci</w:t>
            </w:r>
            <w:r w:rsidR="00D969BD" w:rsidRPr="00D969BD">
              <w:rPr>
                <w:rFonts w:eastAsia="Times New Roman" w:cs="Times New Roman"/>
                <w:color w:val="202124"/>
                <w:sz w:val="20"/>
                <w:szCs w:val="20"/>
                <w:lang w:val="es-ES"/>
              </w:rPr>
              <w:t>ó</w:t>
            </w:r>
            <w:r w:rsidR="00D969BD"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>n y solicitar otras solicitudes de las familias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E36923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2B92" w14:textId="77777777" w:rsidR="0045129D" w:rsidRDefault="0045129D" w:rsidP="000D6557">
      <w:r>
        <w:separator/>
      </w:r>
    </w:p>
  </w:endnote>
  <w:endnote w:type="continuationSeparator" w:id="0">
    <w:p w14:paraId="417E6C6F" w14:textId="77777777" w:rsidR="0045129D" w:rsidRDefault="0045129D" w:rsidP="000D6557">
      <w:r>
        <w:continuationSeparator/>
      </w:r>
    </w:p>
  </w:endnote>
  <w:endnote w:type="continuationNotice" w:id="1">
    <w:p w14:paraId="2B83512E" w14:textId="77777777" w:rsidR="0045129D" w:rsidRDefault="00451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49C8" w14:textId="77777777" w:rsidR="0045129D" w:rsidRDefault="0045129D" w:rsidP="000D6557">
      <w:r>
        <w:separator/>
      </w:r>
    </w:p>
  </w:footnote>
  <w:footnote w:type="continuationSeparator" w:id="0">
    <w:p w14:paraId="279EEF10" w14:textId="77777777" w:rsidR="0045129D" w:rsidRDefault="0045129D" w:rsidP="000D6557">
      <w:r>
        <w:continuationSeparator/>
      </w:r>
    </w:p>
  </w:footnote>
  <w:footnote w:type="continuationNotice" w:id="1">
    <w:p w14:paraId="75188FEB" w14:textId="77777777" w:rsidR="0045129D" w:rsidRDefault="00451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17D0" w14:textId="273DC770" w:rsidR="00E910D2" w:rsidRPr="00E910D2" w:rsidRDefault="00670379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Dilworth Middle School</w:t>
    </w:r>
    <w:r w:rsidR="00E910D2">
      <w:rPr>
        <w:b/>
        <w:bCs/>
        <w:sz w:val="20"/>
        <w:szCs w:val="20"/>
      </w:rPr>
      <w:t xml:space="preserve">, </w:t>
    </w:r>
    <w:r w:rsidR="003348CC">
      <w:rPr>
        <w:b/>
        <w:bCs/>
        <w:sz w:val="20"/>
        <w:szCs w:val="20"/>
      </w:rPr>
      <w:t>2023</w:t>
    </w:r>
    <w:r w:rsidR="00E910D2">
      <w:rPr>
        <w:b/>
        <w:bCs/>
        <w:sz w:val="20"/>
        <w:szCs w:val="20"/>
      </w:rPr>
      <w:t>-</w:t>
    </w:r>
    <w:r w:rsidR="003348CC">
      <w:rPr>
        <w:b/>
        <w:bCs/>
        <w:sz w:val="20"/>
        <w:szCs w:val="20"/>
      </w:rPr>
      <w:t>2024</w:t>
    </w:r>
    <w:r w:rsidR="00E910D2">
      <w:rPr>
        <w:b/>
        <w:bCs/>
        <w:sz w:val="20"/>
        <w:szCs w:val="20"/>
      </w:rPr>
      <w:tab/>
    </w:r>
    <w:r w:rsidR="00E910D2">
      <w:rPr>
        <w:b/>
        <w:bCs/>
        <w:sz w:val="20"/>
        <w:szCs w:val="20"/>
      </w:rPr>
      <w:tab/>
    </w:r>
    <w:r w:rsidR="00E910D2">
      <w:rPr>
        <w:b/>
        <w:bCs/>
        <w:sz w:val="20"/>
        <w:szCs w:val="20"/>
      </w:rPr>
      <w:tab/>
      <w:t>Page</w:t>
    </w:r>
    <w:r w:rsidR="00910FEF">
      <w:rPr>
        <w:b/>
        <w:bCs/>
        <w:sz w:val="20"/>
        <w:szCs w:val="20"/>
      </w:rPr>
      <w:t xml:space="preserve"> </w:t>
    </w:r>
    <w:r w:rsidR="00F042EC">
      <w:rPr>
        <w:rStyle w:val="PageNumber"/>
      </w:rPr>
      <w:fldChar w:fldCharType="begin"/>
    </w:r>
    <w:r w:rsidR="00F042EC">
      <w:rPr>
        <w:rStyle w:val="PageNumber"/>
      </w:rPr>
      <w:instrText xml:space="preserve"> PAGE </w:instrText>
    </w:r>
    <w:r w:rsidR="00F042EC">
      <w:rPr>
        <w:rStyle w:val="PageNumber"/>
      </w:rPr>
      <w:fldChar w:fldCharType="separate"/>
    </w:r>
    <w:r w:rsidR="00F042EC">
      <w:rPr>
        <w:rStyle w:val="PageNumber"/>
        <w:noProof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C5"/>
    <w:rsid w:val="0018285C"/>
    <w:rsid w:val="00184D97"/>
    <w:rsid w:val="001961C6"/>
    <w:rsid w:val="001A4B99"/>
    <w:rsid w:val="001B01B7"/>
    <w:rsid w:val="001B0DCA"/>
    <w:rsid w:val="001B4622"/>
    <w:rsid w:val="001C1C5F"/>
    <w:rsid w:val="001C26EF"/>
    <w:rsid w:val="001C7E32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783C"/>
    <w:rsid w:val="00252E83"/>
    <w:rsid w:val="00252F2C"/>
    <w:rsid w:val="00257EBB"/>
    <w:rsid w:val="0027154B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6B19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D98"/>
    <w:rsid w:val="00A96436"/>
    <w:rsid w:val="00A9644F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4AE8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70473"/>
    <w:rsid w:val="00F71769"/>
    <w:rsid w:val="00F75429"/>
    <w:rsid w:val="00F75CA9"/>
    <w:rsid w:val="00F83E18"/>
    <w:rsid w:val="00FA3F2F"/>
    <w:rsid w:val="00FA4C23"/>
    <w:rsid w:val="00FA6757"/>
    <w:rsid w:val="00FA6926"/>
    <w:rsid w:val="00FA7067"/>
    <w:rsid w:val="00FB1163"/>
    <w:rsid w:val="00FD1902"/>
    <w:rsid w:val="00FE0D1F"/>
    <w:rsid w:val="00FF421B"/>
    <w:rsid w:val="00FF4308"/>
    <w:rsid w:val="00FF5FA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66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Peixoto, Joel</cp:lastModifiedBy>
  <cp:revision>93</cp:revision>
  <cp:lastPrinted>2023-04-10T23:10:00Z</cp:lastPrinted>
  <dcterms:created xsi:type="dcterms:W3CDTF">2023-05-04T16:00:00Z</dcterms:created>
  <dcterms:modified xsi:type="dcterms:W3CDTF">2023-05-16T18:21:00Z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